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30D23474" w14:textId="77777777" w:rsidTr="001A5A54"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76DDAA11" w14:textId="59256292" w:rsidR="00545B7A" w:rsidRDefault="00A059CE" w:rsidP="00FB3617">
            <w:pPr>
              <w:pStyle w:val="Title"/>
            </w:pPr>
            <w:r>
              <w:t>Francis</w:t>
            </w:r>
            <w:r w:rsidR="00CE6B91">
              <w:t xml:space="preserve"> Young</w:t>
            </w:r>
          </w:p>
        </w:tc>
      </w:tr>
    </w:tbl>
    <w:p w14:paraId="36998F3B" w14:textId="4893ECCF" w:rsidR="006270A9" w:rsidRDefault="001A5A54" w:rsidP="00DA4AC9">
      <w:pPr>
        <w:pStyle w:val="Contact"/>
      </w:pPr>
      <w:r>
        <w:t>Albany</w:t>
      </w:r>
      <w:r>
        <w:t>, NY</w:t>
      </w:r>
      <w:r w:rsidR="00141A4C" w:rsidRPr="00834D92">
        <w:t>| </w:t>
      </w:r>
      <w:r>
        <w:t>518-881-9615</w:t>
      </w:r>
      <w:r w:rsidR="00141A4C" w:rsidRPr="00834D92">
        <w:t> | </w:t>
      </w:r>
      <w:r>
        <w:t>22FrancisYoung@outlook.com</w:t>
      </w:r>
      <w:r w:rsidR="00FB3617">
        <w:t xml:space="preserve"> </w:t>
      </w:r>
      <w:r w:rsidR="005C4F47" w:rsidRPr="00834D92">
        <w:t xml:space="preserve">| </w:t>
      </w:r>
    </w:p>
    <w:p w14:paraId="0E263160" w14:textId="2A8B90B7" w:rsidR="00572867" w:rsidRPr="00232312" w:rsidRDefault="00095AC8" w:rsidP="00095AC8">
      <w:pPr>
        <w:pStyle w:val="Heading1"/>
      </w:pPr>
      <w:r>
        <w:t>Skills</w:t>
      </w:r>
    </w:p>
    <w:tbl>
      <w:tblPr>
        <w:tblpPr w:leftFromText="180" w:rightFromText="180" w:vertAnchor="text" w:horzAnchor="margin" w:tblpY="3"/>
        <w:tblW w:w="4924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892"/>
        <w:gridCol w:w="4893"/>
      </w:tblGrid>
      <w:tr w:rsidR="00653B24" w14:paraId="7F18E1A2" w14:textId="77777777" w:rsidTr="00E47C01">
        <w:trPr>
          <w:trHeight w:val="2829"/>
        </w:trPr>
        <w:tc>
          <w:tcPr>
            <w:tcW w:w="4892" w:type="dxa"/>
          </w:tcPr>
          <w:p w14:paraId="0E6BDEB2" w14:textId="77777777" w:rsidR="00653B24" w:rsidRDefault="00653B24" w:rsidP="00653B24">
            <w:pPr>
              <w:pStyle w:val="ListBullet"/>
            </w:pPr>
            <w:r>
              <w:t xml:space="preserve">Unity </w:t>
            </w:r>
          </w:p>
          <w:p w14:paraId="5B4B09A9" w14:textId="77777777" w:rsidR="00653B24" w:rsidRDefault="00653B24" w:rsidP="00653B24">
            <w:pPr>
              <w:pStyle w:val="ListBullet"/>
            </w:pPr>
            <w:r>
              <w:t>Unreal 4</w:t>
            </w:r>
          </w:p>
          <w:p w14:paraId="68BE7EAB" w14:textId="77777777" w:rsidR="00653B24" w:rsidRDefault="00653B24" w:rsidP="00653B24">
            <w:pPr>
              <w:pStyle w:val="ListBullet"/>
            </w:pPr>
            <w:r>
              <w:t xml:space="preserve">C# </w:t>
            </w:r>
          </w:p>
          <w:p w14:paraId="6F0E6400" w14:textId="77777777" w:rsidR="00653B24" w:rsidRDefault="00653B24" w:rsidP="00653B24">
            <w:pPr>
              <w:pStyle w:val="ListBullet"/>
            </w:pPr>
            <w:r>
              <w:t xml:space="preserve">Blueprints </w:t>
            </w:r>
          </w:p>
          <w:p w14:paraId="161F33D6" w14:textId="77777777" w:rsidR="00653B24" w:rsidRDefault="00653B24" w:rsidP="00653B24">
            <w:pPr>
              <w:pStyle w:val="ListBullet"/>
            </w:pPr>
            <w:r>
              <w:t>Unity Playmaker</w:t>
            </w:r>
          </w:p>
          <w:p w14:paraId="46145882" w14:textId="77777777" w:rsidR="00653B24" w:rsidRDefault="00653B24" w:rsidP="00653B24">
            <w:pPr>
              <w:pStyle w:val="ListBullet"/>
            </w:pPr>
            <w:r>
              <w:t xml:space="preserve"> Java </w:t>
            </w:r>
          </w:p>
          <w:p w14:paraId="15943CCF" w14:textId="77777777" w:rsidR="00653B24" w:rsidRDefault="00653B24" w:rsidP="00653B24">
            <w:pPr>
              <w:pStyle w:val="ListBullet"/>
            </w:pPr>
            <w:r>
              <w:t>Python</w:t>
            </w:r>
          </w:p>
          <w:p w14:paraId="72ED92E9" w14:textId="77777777" w:rsidR="00653B24" w:rsidRDefault="00653B24" w:rsidP="00653B24">
            <w:pPr>
              <w:pStyle w:val="ListBullet"/>
            </w:pPr>
            <w:r>
              <w:t>Microsoft Office</w:t>
            </w:r>
          </w:p>
          <w:p w14:paraId="1F29D9F3" w14:textId="77777777" w:rsidR="00653B24" w:rsidRDefault="00653B24" w:rsidP="00653B24">
            <w:pPr>
              <w:pStyle w:val="ListBullet"/>
            </w:pPr>
            <w:r>
              <w:t>Troubleshooting</w:t>
            </w:r>
          </w:p>
        </w:tc>
        <w:tc>
          <w:tcPr>
            <w:tcW w:w="4892" w:type="dxa"/>
          </w:tcPr>
          <w:p w14:paraId="239B08EF" w14:textId="77777777" w:rsidR="00653B24" w:rsidRDefault="00653B24" w:rsidP="00653B24">
            <w:pPr>
              <w:pStyle w:val="ListBullet"/>
            </w:pPr>
            <w:r>
              <w:t xml:space="preserve">Perforce </w:t>
            </w:r>
          </w:p>
          <w:p w14:paraId="0DB28182" w14:textId="77777777" w:rsidR="00653B24" w:rsidRDefault="00653B24" w:rsidP="00653B24">
            <w:pPr>
              <w:pStyle w:val="ListBullet"/>
            </w:pPr>
            <w:r>
              <w:t>Git Hub</w:t>
            </w:r>
          </w:p>
          <w:p w14:paraId="141F130C" w14:textId="77777777" w:rsidR="00653B24" w:rsidRDefault="00653B24" w:rsidP="00653B24">
            <w:pPr>
              <w:pStyle w:val="ListBullet"/>
            </w:pPr>
            <w:r>
              <w:t>Adobe Illustrator</w:t>
            </w:r>
          </w:p>
          <w:p w14:paraId="072A7D64" w14:textId="77777777" w:rsidR="00653B24" w:rsidRDefault="00653B24" w:rsidP="00653B24">
            <w:pPr>
              <w:pStyle w:val="ListBullet"/>
            </w:pPr>
            <w:r>
              <w:t xml:space="preserve"> Test Rail </w:t>
            </w:r>
          </w:p>
          <w:p w14:paraId="04192A7E" w14:textId="77777777" w:rsidR="00653B24" w:rsidRDefault="00653B24" w:rsidP="00653B24">
            <w:pPr>
              <w:pStyle w:val="ListBullet"/>
            </w:pPr>
            <w:r>
              <w:t xml:space="preserve">Jira </w:t>
            </w:r>
          </w:p>
          <w:p w14:paraId="547FC9FC" w14:textId="77777777" w:rsidR="00653B24" w:rsidRDefault="00653B24" w:rsidP="00653B24">
            <w:pPr>
              <w:pStyle w:val="ListBullet"/>
            </w:pPr>
            <w:r>
              <w:t xml:space="preserve">Trello </w:t>
            </w:r>
          </w:p>
          <w:p w14:paraId="4574BAD0" w14:textId="77777777" w:rsidR="00653B24" w:rsidRDefault="00653B24" w:rsidP="00653B24">
            <w:pPr>
              <w:pStyle w:val="ListBullet"/>
            </w:pPr>
            <w:r>
              <w:t xml:space="preserve">Maya </w:t>
            </w:r>
          </w:p>
          <w:p w14:paraId="2A2F977A" w14:textId="77777777" w:rsidR="00653B24" w:rsidRDefault="00653B24" w:rsidP="00653B24">
            <w:pPr>
              <w:pStyle w:val="ListBullet"/>
            </w:pPr>
            <w:r>
              <w:t>Problem solving</w:t>
            </w:r>
          </w:p>
          <w:p w14:paraId="7ED2FBF5" w14:textId="77777777" w:rsidR="00653B24" w:rsidRDefault="00653B24" w:rsidP="00653B24">
            <w:pPr>
              <w:pStyle w:val="ListBullet"/>
              <w:numPr>
                <w:ilvl w:val="0"/>
                <w:numId w:val="0"/>
              </w:numPr>
              <w:ind w:left="216"/>
            </w:pPr>
          </w:p>
        </w:tc>
      </w:tr>
    </w:tbl>
    <w:p w14:paraId="3C188D6C" w14:textId="77777777" w:rsidR="0075155B" w:rsidRDefault="00000000" w:rsidP="0075155B">
      <w:pPr>
        <w:pStyle w:val="Heading1"/>
      </w:pPr>
      <w:sdt>
        <w:sdtPr>
          <w:alias w:val="Experience:"/>
          <w:tag w:val="Experience:"/>
          <w:id w:val="694891199"/>
          <w:placeholder>
            <w:docPart w:val="4D7215DC7DE2464DAAC21891CA009377"/>
          </w:placeholder>
          <w:temporary/>
          <w:showingPlcHdr/>
          <w15:appearance w15:val="hidden"/>
        </w:sdtPr>
        <w:sdtContent>
          <w:r w:rsidR="0075155B">
            <w:t>Experience</w:t>
          </w:r>
        </w:sdtContent>
      </w:sdt>
    </w:p>
    <w:p w14:paraId="14F62A8D" w14:textId="361E4498" w:rsidR="0075155B" w:rsidRDefault="001C49BB" w:rsidP="0075155B">
      <w:pPr>
        <w:pStyle w:val="Heading2"/>
      </w:pPr>
      <w:r>
        <w:t>technical Designer - contract</w:t>
      </w:r>
      <w:r w:rsidR="0075155B">
        <w:t> | </w:t>
      </w:r>
      <w:r>
        <w:t>Cubic Defense</w:t>
      </w:r>
      <w:r w:rsidR="0075155B">
        <w:t> | </w:t>
      </w:r>
      <w:r>
        <w:t>Aug. 2023 - April 2024</w:t>
      </w:r>
    </w:p>
    <w:p w14:paraId="70A9FE4D" w14:textId="022CE2AE" w:rsidR="00F86AA5" w:rsidRPr="00EB04CC" w:rsidRDefault="001C49BB" w:rsidP="001C49BB">
      <w:pPr>
        <w:pStyle w:val="ListBullet"/>
      </w:pPr>
      <w:r>
        <w:t xml:space="preserve">Worked with multiple teams of artists, subject matter experts, instructional </w:t>
      </w:r>
      <w:proofErr w:type="gramStart"/>
      <w:r>
        <w:t>designers</w:t>
      </w:r>
      <w:proofErr w:type="gramEnd"/>
      <w:r>
        <w:t xml:space="preserve"> and software engineers to develop training modules with multiple deadlines. Used Unity, Perforce, C# and the Atlassian suite to program the interactions and flows of lessons.</w:t>
      </w:r>
    </w:p>
    <w:p w14:paraId="448DBB59" w14:textId="6E445854" w:rsidR="0075155B" w:rsidRDefault="001C49BB" w:rsidP="0075155B">
      <w:pPr>
        <w:pStyle w:val="Heading2"/>
      </w:pPr>
      <w:r>
        <w:t>Game analyst</w:t>
      </w:r>
      <w:r w:rsidR="0075155B">
        <w:t> | </w:t>
      </w:r>
      <w:r>
        <w:t>Velan Studios</w:t>
      </w:r>
      <w:r w:rsidR="0075155B">
        <w:t> | </w:t>
      </w:r>
      <w:r>
        <w:t>April. 2022 - Mar. 2023</w:t>
      </w:r>
    </w:p>
    <w:p w14:paraId="7A405840" w14:textId="4C2E4A9E" w:rsidR="001C49BB" w:rsidRDefault="001C49BB" w:rsidP="001A5A54">
      <w:pPr>
        <w:pStyle w:val="ListBullet"/>
      </w:pPr>
      <w:r>
        <w:t>Coordinated play test with quality assurance to test network multiplayer and cross-play between multiple devices, which resulted in a seamless multiplayer experience. I conducted balance checks with different cars and special abilities for IOS &amp; PS5 to ensure parity for each version of the software. Also worked with the design team with feedback and solutions that resulted in the in-game progression system. Lastly, I worked with the live dev ops team to maintain a live service game.</w:t>
      </w:r>
    </w:p>
    <w:p w14:paraId="348EC55C" w14:textId="1FC9949D" w:rsidR="001C49BB" w:rsidRDefault="001C49BB" w:rsidP="001C49BB">
      <w:pPr>
        <w:pStyle w:val="Heading2"/>
      </w:pPr>
      <w:r>
        <w:t>QA Tester - Contract | Blizzard Entertainment| Dec. 2020 - Dec. 2021</w:t>
      </w:r>
    </w:p>
    <w:p w14:paraId="72E01888" w14:textId="4A837031" w:rsidR="00B75B33" w:rsidRDefault="001C49BB" w:rsidP="001A5A54">
      <w:pPr>
        <w:pStyle w:val="ListBullet"/>
      </w:pPr>
      <w:r>
        <w:t xml:space="preserve">Worked with character team to check character animation for bugs and character models for decimation and clipping resulting in flawless character models on release. While apart of the </w:t>
      </w:r>
      <w:proofErr w:type="gramStart"/>
      <w:r>
        <w:t>items</w:t>
      </w:r>
      <w:proofErr w:type="gramEnd"/>
      <w:r>
        <w:t xml:space="preserve"> teams, ensured functionality of items and parity of tool tip information. Was a</w:t>
      </w:r>
      <w:r>
        <w:t xml:space="preserve"> </w:t>
      </w:r>
      <w:r>
        <w:t xml:space="preserve">part of multiple network test between different systems (Xbox, </w:t>
      </w:r>
      <w:proofErr w:type="spellStart"/>
      <w:r>
        <w:t>Playstation</w:t>
      </w:r>
      <w:proofErr w:type="spellEnd"/>
      <w:r>
        <w:t>, Switch, and PC) that resulted in flawless network multiplayer on release.</w:t>
      </w:r>
    </w:p>
    <w:p w14:paraId="3F1AF2F4" w14:textId="5B8C7C08" w:rsidR="001C49BB" w:rsidRDefault="001A5A54" w:rsidP="001A5A54">
      <w:pPr>
        <w:pStyle w:val="Heading2"/>
        <w:ind w:firstLine="216"/>
      </w:pPr>
      <w:r>
        <w:t>Field Artillery Tactical Data Systems Specialist</w:t>
      </w:r>
      <w:r w:rsidR="00B75B33">
        <w:t>| </w:t>
      </w:r>
      <w:r>
        <w:t>U.S. Army</w:t>
      </w:r>
      <w:r w:rsidR="00B75B33">
        <w:t>| </w:t>
      </w:r>
      <w:r>
        <w:t>Aug. 2014 - Dec. 2017</w:t>
      </w:r>
    </w:p>
    <w:p w14:paraId="0B228DED" w14:textId="77777777" w:rsidR="001A5A54" w:rsidRDefault="001A5A54" w:rsidP="001A5A54">
      <w:pPr>
        <w:pStyle w:val="ListBullet"/>
      </w:pPr>
      <w:r>
        <w:t xml:space="preserve">Worked as a fire direction control team member where communication was vital to a successful mission. </w:t>
      </w:r>
    </w:p>
    <w:p w14:paraId="73791E3E" w14:textId="38D53D62" w:rsidR="001A5A54" w:rsidRDefault="001A5A54" w:rsidP="001A5A54">
      <w:pPr>
        <w:pStyle w:val="ListBullet"/>
      </w:pPr>
      <w:r>
        <w:t xml:space="preserve"> Collaborated with two different teams (scout and gunner) to gather information and execute proper fire missions.</w:t>
      </w:r>
    </w:p>
    <w:p w14:paraId="5CF296C5" w14:textId="0D534521" w:rsidR="001A5A54" w:rsidRPr="001A5A54" w:rsidRDefault="001A5A54" w:rsidP="00A44B0E">
      <w:pPr>
        <w:pStyle w:val="ListBullet"/>
      </w:pPr>
      <w:r>
        <w:lastRenderedPageBreak/>
        <w:t>Team leader of lower enlisted for operations and training</w:t>
      </w:r>
      <w:r w:rsidR="009A131F">
        <w:t xml:space="preserve"> that</w:t>
      </w:r>
      <w:r>
        <w:t xml:space="preserve"> Used advanced math equations for problem solving.</w:t>
      </w:r>
    </w:p>
    <w:p w14:paraId="38F258F5" w14:textId="77777777" w:rsidR="00445342" w:rsidRDefault="00000000" w:rsidP="00445342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sdt>
        <w:sdtPr>
          <w:id w:val="-1501033437"/>
          <w:placeholder>
            <w:docPart w:val="F3C87A921A68419390FE9103E510ADF4"/>
          </w:placeholder>
          <w:temporary/>
          <w:showingPlcHdr/>
          <w15:appearance w15:val="hidden"/>
        </w:sdtPr>
        <w:sdtContent>
          <w:r w:rsidR="00FB3617">
            <w:t>Education</w:t>
          </w:r>
        </w:sdtContent>
      </w:sdt>
    </w:p>
    <w:p w14:paraId="444B7DFA" w14:textId="6C39506E" w:rsidR="00FB3617" w:rsidRDefault="001A5A54">
      <w:pPr>
        <w:pStyle w:val="Heading2"/>
      </w:pPr>
      <w:r>
        <w:t>Bach</w:t>
      </w:r>
      <w:r w:rsidR="00815617">
        <w:t>e</w:t>
      </w:r>
      <w:r>
        <w:t>l</w:t>
      </w:r>
      <w:r w:rsidR="00815617">
        <w:t>o</w:t>
      </w:r>
      <w:r>
        <w:t>rs of scienece In Game Design</w:t>
      </w:r>
      <w:r w:rsidR="009D5933">
        <w:t>| </w:t>
      </w:r>
      <w:r>
        <w:t>Dec. 2019</w:t>
      </w:r>
      <w:r w:rsidR="009D5933">
        <w:t> | </w:t>
      </w:r>
      <w:r>
        <w:t>Full Sail University, Orlando, Fl</w:t>
      </w:r>
    </w:p>
    <w:p w14:paraId="1F2CCAE5" w14:textId="77777777" w:rsidR="000F6F53" w:rsidRDefault="000F6F53">
      <w:pPr>
        <w:pStyle w:val="Heading2"/>
      </w:pPr>
    </w:p>
    <w:p w14:paraId="05AE8487" w14:textId="48A397C8" w:rsidR="00BB0917" w:rsidRPr="00E47C01" w:rsidRDefault="001A5A54" w:rsidP="00576201">
      <w:pPr>
        <w:pStyle w:val="Heading2"/>
      </w:pPr>
      <w:bookmarkStart w:id="0" w:name="_Hlk165409921"/>
      <w:r>
        <w:t xml:space="preserve">MASTER OF SCIENCE in Game Design </w:t>
      </w:r>
      <w:r w:rsidR="009D5933">
        <w:t>| </w:t>
      </w:r>
      <w:r>
        <w:t>Dec. 2020</w:t>
      </w:r>
      <w:r w:rsidR="009D5933">
        <w:t> | </w:t>
      </w:r>
      <w:r>
        <w:t>Full Sail University, Orlando, Fl</w:t>
      </w:r>
      <w:bookmarkEnd w:id="0"/>
      <w:r>
        <w:t xml:space="preserve"> </w:t>
      </w:r>
    </w:p>
    <w:p w14:paraId="3A5E3A6B" w14:textId="7642ACEC" w:rsidR="006270A9" w:rsidRDefault="00576201">
      <w:pPr>
        <w:pStyle w:val="Heading1"/>
      </w:pPr>
      <w:r>
        <w:t>Certification</w:t>
      </w:r>
    </w:p>
    <w:p w14:paraId="269C762F" w14:textId="42B7B2BC" w:rsidR="000B39C2" w:rsidRPr="00576201" w:rsidRDefault="008B7B40" w:rsidP="00576201">
      <w:hyperlink r:id="rId11" w:history="1">
        <w:r w:rsidR="000B39C2" w:rsidRPr="008B7B40">
          <w:rPr>
            <w:rStyle w:val="Hyperlink"/>
          </w:rPr>
          <w:t>Google IT Fundamentals</w:t>
        </w:r>
      </w:hyperlink>
    </w:p>
    <w:p w14:paraId="63B132BF" w14:textId="38C71437" w:rsidR="001B29CF" w:rsidRPr="001B29CF" w:rsidRDefault="001B29CF" w:rsidP="00E255D4"/>
    <w:sectPr w:rsidR="001B29CF" w:rsidRPr="001B29CF" w:rsidSect="00F73095">
      <w:footerReference w:type="default" r:id="rId12"/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056EC" w14:textId="77777777" w:rsidR="00F73095" w:rsidRDefault="00F73095">
      <w:pPr>
        <w:spacing w:after="0"/>
      </w:pPr>
      <w:r>
        <w:separator/>
      </w:r>
    </w:p>
  </w:endnote>
  <w:endnote w:type="continuationSeparator" w:id="0">
    <w:p w14:paraId="76604332" w14:textId="77777777" w:rsidR="00F73095" w:rsidRDefault="00F730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7D812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F3F52" w14:textId="77777777" w:rsidR="00F73095" w:rsidRDefault="00F73095">
      <w:pPr>
        <w:spacing w:after="0"/>
      </w:pPr>
      <w:r>
        <w:separator/>
      </w:r>
    </w:p>
  </w:footnote>
  <w:footnote w:type="continuationSeparator" w:id="0">
    <w:p w14:paraId="3D2A7D63" w14:textId="77777777" w:rsidR="00F73095" w:rsidRDefault="00F730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36B2A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51285240">
    <w:abstractNumId w:val="9"/>
  </w:num>
  <w:num w:numId="2" w16cid:durableId="1397322044">
    <w:abstractNumId w:val="9"/>
    <w:lvlOverride w:ilvl="0">
      <w:startOverride w:val="1"/>
    </w:lvlOverride>
  </w:num>
  <w:num w:numId="3" w16cid:durableId="1267469720">
    <w:abstractNumId w:val="9"/>
    <w:lvlOverride w:ilvl="0">
      <w:startOverride w:val="1"/>
    </w:lvlOverride>
  </w:num>
  <w:num w:numId="4" w16cid:durableId="1936816375">
    <w:abstractNumId w:val="9"/>
    <w:lvlOverride w:ilvl="0">
      <w:startOverride w:val="1"/>
    </w:lvlOverride>
  </w:num>
  <w:num w:numId="5" w16cid:durableId="1791435514">
    <w:abstractNumId w:val="8"/>
  </w:num>
  <w:num w:numId="6" w16cid:durableId="981927319">
    <w:abstractNumId w:val="7"/>
  </w:num>
  <w:num w:numId="7" w16cid:durableId="896013014">
    <w:abstractNumId w:val="6"/>
  </w:num>
  <w:num w:numId="8" w16cid:durableId="601032131">
    <w:abstractNumId w:val="5"/>
  </w:num>
  <w:num w:numId="9" w16cid:durableId="556362701">
    <w:abstractNumId w:val="4"/>
  </w:num>
  <w:num w:numId="10" w16cid:durableId="1847404102">
    <w:abstractNumId w:val="3"/>
  </w:num>
  <w:num w:numId="11" w16cid:durableId="627977474">
    <w:abstractNumId w:val="2"/>
  </w:num>
  <w:num w:numId="12" w16cid:durableId="422839446">
    <w:abstractNumId w:val="1"/>
  </w:num>
  <w:num w:numId="13" w16cid:durableId="1941446008">
    <w:abstractNumId w:val="0"/>
  </w:num>
  <w:num w:numId="14" w16cid:durableId="987050026">
    <w:abstractNumId w:val="15"/>
  </w:num>
  <w:num w:numId="15" w16cid:durableId="585921129">
    <w:abstractNumId w:val="18"/>
  </w:num>
  <w:num w:numId="16" w16cid:durableId="1634631088">
    <w:abstractNumId w:val="13"/>
  </w:num>
  <w:num w:numId="17" w16cid:durableId="1383864738">
    <w:abstractNumId w:val="17"/>
  </w:num>
  <w:num w:numId="18" w16cid:durableId="709765093">
    <w:abstractNumId w:val="10"/>
  </w:num>
  <w:num w:numId="19" w16cid:durableId="367754782">
    <w:abstractNumId w:val="23"/>
  </w:num>
  <w:num w:numId="20" w16cid:durableId="924650211">
    <w:abstractNumId w:val="19"/>
  </w:num>
  <w:num w:numId="21" w16cid:durableId="1284456506">
    <w:abstractNumId w:val="11"/>
  </w:num>
  <w:num w:numId="22" w16cid:durableId="641616133">
    <w:abstractNumId w:val="16"/>
  </w:num>
  <w:num w:numId="23" w16cid:durableId="761146883">
    <w:abstractNumId w:val="22"/>
  </w:num>
  <w:num w:numId="24" w16cid:durableId="63767256">
    <w:abstractNumId w:val="12"/>
  </w:num>
  <w:num w:numId="25" w16cid:durableId="279073509">
    <w:abstractNumId w:val="14"/>
  </w:num>
  <w:num w:numId="26" w16cid:durableId="393966026">
    <w:abstractNumId w:val="21"/>
  </w:num>
  <w:num w:numId="27" w16cid:durableId="2104643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BB"/>
    <w:rsid w:val="0001582B"/>
    <w:rsid w:val="00066C4E"/>
    <w:rsid w:val="0007149E"/>
    <w:rsid w:val="00082E6D"/>
    <w:rsid w:val="00095AC8"/>
    <w:rsid w:val="000A4F59"/>
    <w:rsid w:val="000B39C2"/>
    <w:rsid w:val="000C66C4"/>
    <w:rsid w:val="000F6F53"/>
    <w:rsid w:val="00137193"/>
    <w:rsid w:val="00141A4C"/>
    <w:rsid w:val="001A5A54"/>
    <w:rsid w:val="001B29CF"/>
    <w:rsid w:val="001C49BB"/>
    <w:rsid w:val="00210C6E"/>
    <w:rsid w:val="00232312"/>
    <w:rsid w:val="00252883"/>
    <w:rsid w:val="0028220F"/>
    <w:rsid w:val="0029269F"/>
    <w:rsid w:val="002C5069"/>
    <w:rsid w:val="002D77E3"/>
    <w:rsid w:val="00356C14"/>
    <w:rsid w:val="00360C19"/>
    <w:rsid w:val="003B7FA6"/>
    <w:rsid w:val="003F256F"/>
    <w:rsid w:val="00445342"/>
    <w:rsid w:val="00460E93"/>
    <w:rsid w:val="0053407C"/>
    <w:rsid w:val="00544927"/>
    <w:rsid w:val="00545B7A"/>
    <w:rsid w:val="00557E35"/>
    <w:rsid w:val="00572867"/>
    <w:rsid w:val="00576201"/>
    <w:rsid w:val="00584EB7"/>
    <w:rsid w:val="005C4F47"/>
    <w:rsid w:val="00617B26"/>
    <w:rsid w:val="006270A9"/>
    <w:rsid w:val="00653B24"/>
    <w:rsid w:val="00675956"/>
    <w:rsid w:val="00676587"/>
    <w:rsid w:val="00681034"/>
    <w:rsid w:val="006A3364"/>
    <w:rsid w:val="006F7A9E"/>
    <w:rsid w:val="00705944"/>
    <w:rsid w:val="00706247"/>
    <w:rsid w:val="00741202"/>
    <w:rsid w:val="0075155B"/>
    <w:rsid w:val="007828E8"/>
    <w:rsid w:val="00787CAF"/>
    <w:rsid w:val="00815617"/>
    <w:rsid w:val="00816216"/>
    <w:rsid w:val="00834D92"/>
    <w:rsid w:val="0087734B"/>
    <w:rsid w:val="008B7B40"/>
    <w:rsid w:val="00986CA0"/>
    <w:rsid w:val="009A131F"/>
    <w:rsid w:val="009B7B39"/>
    <w:rsid w:val="009C4DED"/>
    <w:rsid w:val="009D5933"/>
    <w:rsid w:val="009F2555"/>
    <w:rsid w:val="00A059CE"/>
    <w:rsid w:val="00A35217"/>
    <w:rsid w:val="00A44B0E"/>
    <w:rsid w:val="00A931C4"/>
    <w:rsid w:val="00B75B33"/>
    <w:rsid w:val="00B9624E"/>
    <w:rsid w:val="00BB0902"/>
    <w:rsid w:val="00BB0917"/>
    <w:rsid w:val="00BD768D"/>
    <w:rsid w:val="00C61F8E"/>
    <w:rsid w:val="00CE6B91"/>
    <w:rsid w:val="00D66BAB"/>
    <w:rsid w:val="00D7548E"/>
    <w:rsid w:val="00D83D0F"/>
    <w:rsid w:val="00DA4AC9"/>
    <w:rsid w:val="00DA614C"/>
    <w:rsid w:val="00DB6462"/>
    <w:rsid w:val="00DC36F0"/>
    <w:rsid w:val="00E255D4"/>
    <w:rsid w:val="00E47C01"/>
    <w:rsid w:val="00E63BB6"/>
    <w:rsid w:val="00E83E4B"/>
    <w:rsid w:val="00EC3D9F"/>
    <w:rsid w:val="00ED2268"/>
    <w:rsid w:val="00EE42A8"/>
    <w:rsid w:val="00F01FE8"/>
    <w:rsid w:val="00F31B40"/>
    <w:rsid w:val="00F52D1C"/>
    <w:rsid w:val="00F73095"/>
    <w:rsid w:val="00F86AA5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017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ursera.org/share/ded71d1cf7e6d770b34fae59dbce3c5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X22k\AppData\Roaming\Microsoft\Templates\Restaurant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7215DC7DE2464DAAC21891CA009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7F884-1239-4ACD-A82E-C4AA3C1AC29A}"/>
      </w:docPartPr>
      <w:docPartBody>
        <w:p w:rsidR="00000000" w:rsidRDefault="00000000">
          <w:pPr>
            <w:pStyle w:val="4D7215DC7DE2464DAAC21891CA009377"/>
          </w:pPr>
          <w:r>
            <w:t>Experience</w:t>
          </w:r>
        </w:p>
      </w:docPartBody>
    </w:docPart>
    <w:docPart>
      <w:docPartPr>
        <w:name w:val="F3C87A921A68419390FE9103E510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31201-DF56-4063-B485-EE5E2B750EF7}"/>
      </w:docPartPr>
      <w:docPartBody>
        <w:p w:rsidR="00000000" w:rsidRDefault="00000000">
          <w:pPr>
            <w:pStyle w:val="F3C87A921A68419390FE9103E510ADF4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 w16cid:durableId="88375376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2B"/>
    <w:rsid w:val="000F4C2B"/>
    <w:rsid w:val="0040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B0BE3EBC08404B851AEE69990C6739">
    <w:name w:val="EFB0BE3EBC08404B851AEE69990C6739"/>
  </w:style>
  <w:style w:type="paragraph" w:customStyle="1" w:styleId="07658DF533844ABDB2673073D41F768C">
    <w:name w:val="07658DF533844ABDB2673073D41F768C"/>
  </w:style>
  <w:style w:type="paragraph" w:customStyle="1" w:styleId="DEC9F923D2824EE4AB9CCB878E457BA2">
    <w:name w:val="DEC9F923D2824EE4AB9CCB878E457BA2"/>
  </w:style>
  <w:style w:type="paragraph" w:customStyle="1" w:styleId="45C505CFAB72472EA759525488284840">
    <w:name w:val="45C505CFAB72472EA759525488284840"/>
  </w:style>
  <w:style w:type="paragraph" w:customStyle="1" w:styleId="D4C48BBF65DF4B268CD3275C070A2119">
    <w:name w:val="D4C48BBF65DF4B268CD3275C070A2119"/>
  </w:style>
  <w:style w:type="paragraph" w:customStyle="1" w:styleId="75E134A6987D44668ACE007BEFC90356">
    <w:name w:val="75E134A6987D44668ACE007BEFC90356"/>
  </w:style>
  <w:style w:type="paragraph" w:customStyle="1" w:styleId="BE8B23857F714ADC9BB9A03B05BA47A0">
    <w:name w:val="BE8B23857F714ADC9BB9A03B05BA47A0"/>
  </w:style>
  <w:style w:type="paragraph" w:customStyle="1" w:styleId="4D7215DC7DE2464DAAC21891CA009377">
    <w:name w:val="4D7215DC7DE2464DAAC21891CA009377"/>
  </w:style>
  <w:style w:type="paragraph" w:customStyle="1" w:styleId="3A1C1D481556409A925550C73815AB89">
    <w:name w:val="3A1C1D481556409A925550C73815AB89"/>
  </w:style>
  <w:style w:type="paragraph" w:customStyle="1" w:styleId="CEDD1B751A1D48A0B2E4BE4D42ECC548">
    <w:name w:val="CEDD1B751A1D48A0B2E4BE4D42ECC548"/>
  </w:style>
  <w:style w:type="paragraph" w:customStyle="1" w:styleId="5433146542B84B1893B667C5B123298A">
    <w:name w:val="5433146542B84B1893B667C5B123298A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240" w:line="288" w:lineRule="auto"/>
      <w:contextualSpacing/>
    </w:pPr>
    <w:rPr>
      <w:color w:val="404040" w:themeColor="text1" w:themeTint="BF"/>
      <w:kern w:val="0"/>
      <w:sz w:val="22"/>
      <w:szCs w:val="22"/>
      <w:lang w:eastAsia="ja-JP"/>
      <w14:ligatures w14:val="none"/>
    </w:rPr>
  </w:style>
  <w:style w:type="paragraph" w:customStyle="1" w:styleId="87C7F4D1B0674FD0BB9BE0D2B354A43A">
    <w:name w:val="87C7F4D1B0674FD0BB9BE0D2B354A43A"/>
  </w:style>
  <w:style w:type="paragraph" w:customStyle="1" w:styleId="5120709C305946C7AC68FC81860CE9AC">
    <w:name w:val="5120709C305946C7AC68FC81860CE9AC"/>
  </w:style>
  <w:style w:type="paragraph" w:customStyle="1" w:styleId="BC485635FBF34DD8903D3B1D1165BF5E">
    <w:name w:val="BC485635FBF34DD8903D3B1D1165BF5E"/>
  </w:style>
  <w:style w:type="paragraph" w:customStyle="1" w:styleId="DE2E3AE1E9F246248E1E4D4662DE74DC">
    <w:name w:val="DE2E3AE1E9F246248E1E4D4662DE74DC"/>
  </w:style>
  <w:style w:type="paragraph" w:customStyle="1" w:styleId="391A2D90D6D043018BD269C4EE146561">
    <w:name w:val="391A2D90D6D043018BD269C4EE146561"/>
  </w:style>
  <w:style w:type="paragraph" w:customStyle="1" w:styleId="F3C87A921A68419390FE9103E510ADF4">
    <w:name w:val="F3C87A921A68419390FE9103E510ADF4"/>
  </w:style>
  <w:style w:type="paragraph" w:customStyle="1" w:styleId="7105EB1E45C74F86B4F3A401DF4399C7">
    <w:name w:val="7105EB1E45C74F86B4F3A401DF4399C7"/>
  </w:style>
  <w:style w:type="paragraph" w:customStyle="1" w:styleId="B2107751030544BF83FEF0580E1A601B">
    <w:name w:val="B2107751030544BF83FEF0580E1A601B"/>
  </w:style>
  <w:style w:type="paragraph" w:customStyle="1" w:styleId="E19296797FA94A3DA615D769C6E22E00">
    <w:name w:val="E19296797FA94A3DA615D769C6E22E00"/>
  </w:style>
  <w:style w:type="paragraph" w:customStyle="1" w:styleId="8E3D48BE7DA74C2F9D2ACA9CCB548FF6">
    <w:name w:val="8E3D48BE7DA74C2F9D2ACA9CCB548FF6"/>
  </w:style>
  <w:style w:type="paragraph" w:customStyle="1" w:styleId="46ECF4BF7CEB4AE89DE295EBCC40C308">
    <w:name w:val="46ECF4BF7CEB4AE89DE295EBCC40C308"/>
  </w:style>
  <w:style w:type="paragraph" w:customStyle="1" w:styleId="8A712C260A99417EA1F2E76E2FE69F8F">
    <w:name w:val="8A712C260A99417EA1F2E76E2FE69F8F"/>
  </w:style>
  <w:style w:type="paragraph" w:customStyle="1" w:styleId="E873DF32C3A045ADBFB4B23515992395">
    <w:name w:val="E873DF32C3A045ADBFB4B23515992395"/>
  </w:style>
  <w:style w:type="paragraph" w:customStyle="1" w:styleId="35C9B3EC738C4A45BD5F27BEB7BBD959">
    <w:name w:val="35C9B3EC738C4A45BD5F27BEB7BBD959"/>
  </w:style>
  <w:style w:type="paragraph" w:customStyle="1" w:styleId="CB969873C08A4611A758531F54A97978">
    <w:name w:val="CB969873C08A4611A758531F54A97978"/>
  </w:style>
  <w:style w:type="paragraph" w:customStyle="1" w:styleId="CF7C0DC2AF45476EA9545ED101828F0D">
    <w:name w:val="CF7C0DC2AF45476EA9545ED101828F0D"/>
  </w:style>
  <w:style w:type="paragraph" w:customStyle="1" w:styleId="C0791B69824E43ED9AD740A50F7E8629">
    <w:name w:val="C0791B69824E43ED9AD740A50F7E8629"/>
  </w:style>
  <w:style w:type="paragraph" w:customStyle="1" w:styleId="F630DED31CAA41708285F2BBBE67A5DA">
    <w:name w:val="F630DED31CAA41708285F2BBBE67A5DA"/>
    <w:rsid w:val="000F4C2B"/>
  </w:style>
  <w:style w:type="paragraph" w:customStyle="1" w:styleId="8905AAA1FD9B4888ADDD043E90D85D11">
    <w:name w:val="8905AAA1FD9B4888ADDD043E90D85D11"/>
    <w:rsid w:val="000F4C2B"/>
  </w:style>
  <w:style w:type="paragraph" w:customStyle="1" w:styleId="526D67AA248B47429FEC63D448E0D66F">
    <w:name w:val="526D67AA248B47429FEC63D448E0D66F"/>
    <w:rsid w:val="000F4C2B"/>
  </w:style>
  <w:style w:type="paragraph" w:customStyle="1" w:styleId="14F1D5CDFF524F72906C681831405C07">
    <w:name w:val="14F1D5CDFF524F72906C681831405C07"/>
    <w:rsid w:val="000F4C2B"/>
  </w:style>
  <w:style w:type="paragraph" w:customStyle="1" w:styleId="92BEC532BA9D41C487D9A71E4DD99DEE">
    <w:name w:val="92BEC532BA9D41C487D9A71E4DD99DEE"/>
    <w:rsid w:val="000F4C2B"/>
  </w:style>
  <w:style w:type="paragraph" w:customStyle="1" w:styleId="0E330B82718A4F8B9C8699368DBD187F">
    <w:name w:val="0E330B82718A4F8B9C8699368DBD187F"/>
    <w:rsid w:val="000F4C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373DB-C2F7-43F7-8BF2-130AFA1F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manager resume.dotx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2024-04-30T18:41:00Z</dcterms:created>
  <dcterms:modified xsi:type="dcterms:W3CDTF">2024-05-01T03:00:00Z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